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27" w:rsidRPr="00DA265A" w:rsidRDefault="00FE4627" w:rsidP="00DA26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65A">
        <w:rPr>
          <w:rFonts w:ascii="Times New Roman" w:hAnsi="Times New Roman" w:cs="Times New Roman"/>
          <w:b/>
          <w:bCs/>
          <w:sz w:val="24"/>
          <w:szCs w:val="24"/>
        </w:rPr>
        <w:t>Характеристика</w:t>
      </w:r>
    </w:p>
    <w:p w:rsidR="00FE4627" w:rsidRPr="00DA265A" w:rsidRDefault="00FE4627" w:rsidP="00DA26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65A">
        <w:rPr>
          <w:rFonts w:ascii="Times New Roman" w:hAnsi="Times New Roman" w:cs="Times New Roman"/>
          <w:b/>
          <w:bCs/>
          <w:sz w:val="24"/>
          <w:szCs w:val="24"/>
        </w:rPr>
        <w:t xml:space="preserve"> ФИО, </w:t>
      </w:r>
    </w:p>
    <w:p w:rsidR="00FE4627" w:rsidRPr="00DA265A" w:rsidRDefault="00FE4627" w:rsidP="00DA26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65A">
        <w:rPr>
          <w:rFonts w:ascii="Times New Roman" w:hAnsi="Times New Roman" w:cs="Times New Roman"/>
          <w:b/>
          <w:bCs/>
          <w:sz w:val="24"/>
          <w:szCs w:val="24"/>
        </w:rPr>
        <w:t>01.04.2010 года рождения, ученика 7А класса,</w:t>
      </w:r>
    </w:p>
    <w:p w:rsidR="00FE4627" w:rsidRPr="00DA265A" w:rsidRDefault="00FE4627" w:rsidP="00DA26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65A">
        <w:rPr>
          <w:rFonts w:ascii="Times New Roman" w:hAnsi="Times New Roman" w:cs="Times New Roman"/>
          <w:b/>
          <w:bCs/>
          <w:sz w:val="24"/>
          <w:szCs w:val="24"/>
        </w:rPr>
        <w:t xml:space="preserve">проживающего по адресу: г. Курск, , д. , кв. </w:t>
      </w:r>
    </w:p>
    <w:sectPr w:rsidR="00FE4627" w:rsidRPr="00DA265A" w:rsidSect="0021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35D"/>
    <w:rsid w:val="002109A1"/>
    <w:rsid w:val="004702A8"/>
    <w:rsid w:val="00DA265A"/>
    <w:rsid w:val="00E9135D"/>
    <w:rsid w:val="00FE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A1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link w:val="Heading2Char"/>
    <w:uiPriority w:val="99"/>
    <w:qFormat/>
    <w:rsid w:val="00E9135D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9135D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E9135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0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36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16</Words>
  <Characters>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Тресоруковская школа</dc:creator>
  <cp:keywords/>
  <dc:description/>
  <cp:lastModifiedBy>3</cp:lastModifiedBy>
  <cp:revision>4</cp:revision>
  <dcterms:created xsi:type="dcterms:W3CDTF">2023-05-24T11:11:00Z</dcterms:created>
  <dcterms:modified xsi:type="dcterms:W3CDTF">2024-11-03T10:19:00Z</dcterms:modified>
</cp:coreProperties>
</file>