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AB" w:rsidRPr="008937EA" w:rsidRDefault="006621AB" w:rsidP="00893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EA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</w:p>
    <w:p w:rsidR="006621AB" w:rsidRPr="008937EA" w:rsidRDefault="006621AB" w:rsidP="00893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EA">
        <w:rPr>
          <w:rFonts w:ascii="Times New Roman" w:hAnsi="Times New Roman" w:cs="Times New Roman"/>
          <w:b/>
          <w:bCs/>
          <w:sz w:val="24"/>
          <w:szCs w:val="24"/>
        </w:rPr>
        <w:t xml:space="preserve"> ФИО, </w:t>
      </w:r>
    </w:p>
    <w:p w:rsidR="006621AB" w:rsidRPr="008937EA" w:rsidRDefault="006621AB" w:rsidP="00893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EA">
        <w:rPr>
          <w:rFonts w:ascii="Times New Roman" w:hAnsi="Times New Roman" w:cs="Times New Roman"/>
          <w:b/>
          <w:bCs/>
          <w:sz w:val="24"/>
          <w:szCs w:val="24"/>
        </w:rPr>
        <w:t>01.04.2010 года рождения, ученика 7А класса,</w:t>
      </w:r>
    </w:p>
    <w:p w:rsidR="006621AB" w:rsidRPr="008937EA" w:rsidRDefault="006621AB" w:rsidP="00893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7EA"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проживающего по адресу: г. Курск, , д. , кв. </w:t>
      </w: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__________  с ДАТА г  в ___  класс. Ранее обучалась в МОБУ _____________.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Мать - ФИО, место работы, должность. Воспитывается в не полной семье. Братьев и сестер не имеет.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протяжении обучения зарекомендовала себя как ученица со средними способностями.  Дисциплинирована, на уроках активна. Легко усваивает новый материал, устанавливает причинно-следственные связи и отношения, но не всегда быстро находит пути решения, умеет анализировать, сравнивать, обобщать, делать самостоятельные выводы. Знания на уроках получает осознанно и систематично. Особый интерес проявляет к изучению предметов гуманитарного цикла. По итогам 2015-2016 учебного года переведена в 11 класс со средними оценками.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Физическое и психическое развитие соответствует возрасту.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Наталья не любит быть в центре внимания. Общественной жизни класса участвует в силу своих возможностей, является членом редколлегии. Обладает креативным  мышлением.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Поручения классного руководителя выполняет добросовестно.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Ее отличают доброжелательность, трудолюбие, высокая работоспособность, любознательность, стремление к саморазвитию и самосовершенствованию. Опрятна, аккуратна.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Свободное время катается на скейтборде, читает книги, рисует.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учете не состоит. За время обучения нарушений устава школы и замечаний со стороны педагогов не поступало.</w:t>
      </w:r>
    </w:p>
    <w:p w:rsidR="006621AB" w:rsidRDefault="006621AB" w:rsidP="00D954F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lang w:val="en-US"/>
        </w:rPr>
      </w:pPr>
    </w:p>
    <w:p w:rsidR="006621AB" w:rsidRDefault="006621AB" w:rsidP="00D954F1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lang w:val="en-US"/>
        </w:rPr>
      </w:pPr>
    </w:p>
    <w:p w:rsidR="006621AB" w:rsidRDefault="006621AB" w:rsidP="00D954F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Классный руководитель:   ХХХ</w:t>
      </w:r>
    </w:p>
    <w:p w:rsidR="006621AB" w:rsidRDefault="006621AB" w:rsidP="00D954F1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lang w:val="en-US"/>
        </w:rPr>
      </w:pP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>-</w:t>
      </w:r>
      <w:r>
        <w:rPr>
          <w:rStyle w:val="c1"/>
          <w:color w:val="000000"/>
        </w:rPr>
        <w:t>Сирота, опекуном является родная бабушка, родных братьев и сестер не имеет.</w:t>
      </w: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Опекун - ХХХХХ, пенсионер.   ХХХХХХ всегда проявляет интерес к школьным успехам внука, регулярно посещает родительские собрания и незамедлительно реагирует на вызов в школу, входит в состав родкомитета класса.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Платон на протяжении обучения зарекомендовал себя как ученик со слабыми  способностями. Особые трудности у Платона вызывают русский, английский языки, алгебра и начало анализа, геометрия. К занятиям в школе относится очень добросовестно, уроки без уважительной причины никогда не пропускает, стремится выполнять все требования и рекомендации педагогов. Участие в трудовых поручениях не требует контроля со стороны взрослых. По результатам 2015-2016 учебного года переведен в 11 класс со средними оценками. На замечания взрослых реагирует всегда адекватно, в конфликтных случаях с учителями и обучающимися не замечен.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Отношения с одноклассниками ровные. Платон предпочитает общаться со взрослыми, мотивируя это тем, что ему не интересны обсуждаемые сверстниками темы.  Поэтому в отношениях со сверстниками старается отстоять свое мнение.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Платон неохотно принимает активное участие в общественной жизни класса, но часто проявляет инициативу в обсуждении сценария и в подготовке реквизитов. Переживает за успехи одноклассников и класса.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 взрослым Платон относится уважительно, поручения  выполняет добросовестно.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Учащийся опрятен, аккуратен. Внешним видом являет пример для своих сверстников.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учете не состоит.</w:t>
      </w: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ind w:firstLine="540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Физическое и психологическое развитие немного отстает от сверстников. Основная доля друзей Дениса младше его на два года. Учебные навыки средние, гуманитарной направленности. Математическими способностями не обладает. По итогам  2015-2016 учебного года  переведен в 11 класс со средними оценками. В конфликтных ситуациях не замечен. На замечания реагирует адекватно.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общественной жизни класса и школы активного участия не принимает. Организаторскими способностями не обладает. В коллективе играет роль «ведомого». В общении Денис спокоен, коммуникабелен, немного пассивен, ленив. Развито чувство ответственности, свою часть работы старается выполнить в срок. Самостоятелен. Способен проявлять сопереживание окружающим. По характеру домосед.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Свободное время играет в дворовый футбол, смотрит телевизор, присматривает за младшей сестренкой.</w:t>
      </w:r>
    </w:p>
    <w:p w:rsidR="006621AB" w:rsidRDefault="006621AB" w:rsidP="00D954F1">
      <w:pPr>
        <w:pStyle w:val="c12"/>
        <w:shd w:val="clear" w:color="auto" w:fill="FFFFFF"/>
        <w:spacing w:before="0" w:beforeAutospacing="0" w:after="0" w:afterAutospacing="0"/>
        <w:ind w:firstLine="6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учете не состоит.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>Семья, в которой воспитывается Алина, неполная. Отец с матерью в разводе.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Мать -</w:t>
      </w:r>
      <w:r>
        <w:rPr>
          <w:rStyle w:val="c0"/>
          <w:color w:val="000000"/>
        </w:rPr>
        <w:t> ФИО, место работы, должность</w:t>
      </w:r>
      <w:r>
        <w:rPr>
          <w:rStyle w:val="c1"/>
          <w:color w:val="000000"/>
        </w:rPr>
        <w:t>. В семье двое детей. Отец в воспитании детей не участвует. Бытовые условия, в которых проживает девушка, удовлетворительные.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Обладает средними умственными способностями. К учебе относится посредственно. Алина часто отвлекается на уроках, нарушает дисциплину. На замечания учителей не реагирует должным образом или отвечает грубостью. Очень часто пропускает уроки  без уважительных причин. 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Не проявляет инициативы в общественной  деятельности. Нередко отказывалась от участия в общественных делах,  всегда старается уклониться от любой работы.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Обладает твердым, волевым характером, доминирует стремление к лидерству, желание показать себя не с лучшей стороны. Имеет повышенную эмоциональную возбудимость, склона к бурным эмоциональным проявлениям. Всегда резка, невыдержанна как в общении с ровесниками,  так и со старшими. Отвергает любую критику.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классе авторитетом не пользуется при этом со сверстниками общительна, легко заводит новые знакомства. Мать Алины не может оказать влияния на дочь. Меры педагогического воздействия имеют лишь временный результат. 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Состоит на учете КДН, ПДН. Свободное время гуляет с друзьями по микрорайону.  Занималась в секции бокса. Имеет стремление к противоправным действиям.</w:t>
      </w: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>-</w:t>
      </w:r>
      <w:r>
        <w:rPr>
          <w:rStyle w:val="c1"/>
          <w:color w:val="000000"/>
        </w:rPr>
        <w:t>Леонид живет в не полной семье. </w:t>
      </w:r>
      <w:r>
        <w:rPr>
          <w:rStyle w:val="c0"/>
          <w:color w:val="000000"/>
        </w:rPr>
        <w:t>Мать - ФИО, место работы, должность.</w:t>
      </w:r>
      <w:r>
        <w:rPr>
          <w:rStyle w:val="c1"/>
          <w:color w:val="000000"/>
        </w:rPr>
        <w:t> </w:t>
      </w:r>
    </w:p>
    <w:p w:rsidR="006621AB" w:rsidRDefault="006621AB" w:rsidP="00D954F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Отец скончался в марте 2016г. У Леонида есть сестра ФИО, 2006г.р. (временно проживает в пос. ХХХХ). Отношения в семье до гибели отца были напряженными, деспотичными – со стороны отца. В последнее время отношения в семье налаживаются, Леонид стал более открытым и оптимистичным.</w:t>
      </w: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За время обучения Леонид показал себя как ученик со средними способностями, пропускает занятия без уважительной причины. Физическое и психическое развитие соответствует возрасту. Работает на уроках гуманитарной направленности, мотивацию к остальным предметам не проявляет. Друзей среди одноклассников не имеет. В школе держался обособленно. В стенах школы в конфликтных ситуациях замечен не был. На замечания взрослых реагировал не всегда адекватно.</w:t>
      </w: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Леонид позиционирует себя как особенный человек, имеющий свое мнение обо всем, отличается критичностью мышления. Относит себя к субкультуре «Деткор». По характеру  Леонид добрый, но вспыльчивый, неуравновешенный. В обществе является наблюдателем. В свободное время проводит за компьютерными играми, основывает музыкальную группу, пишет стихи к песням, занимается вокалом.</w:t>
      </w:r>
    </w:p>
    <w:p w:rsidR="006621AB" w:rsidRDefault="006621AB" w:rsidP="00D954F1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Состоит на учете в ПДН с _____ за антиобщественное поведение, а так же в психиатрической больниц за попытку суицида.</w:t>
      </w: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</w:t>
      </w: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>-</w:t>
      </w:r>
      <w:r>
        <w:rPr>
          <w:rStyle w:val="c1"/>
          <w:color w:val="000000"/>
        </w:rPr>
        <w:t>Артем на протяжении пяти лет воспитывался в ХХХ детском доме, в данное время находится под опекой бабушки - </w:t>
      </w:r>
      <w:r>
        <w:rPr>
          <w:rStyle w:val="c0"/>
          <w:color w:val="000000"/>
        </w:rPr>
        <w:t>ФИО, место работы, должность.</w:t>
      </w:r>
    </w:p>
    <w:p w:rsidR="006621AB" w:rsidRDefault="006621AB" w:rsidP="00D954F1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      За время обучения Артем показал себя как ученик с посредственными знаниями. Учебные  навыки сформированы не в достаточном объеме для успешного продолжения обучения. Работает только на уроках основ права, истории и обществознания, мотивация к остальным предметам сниженная.  По результатам 2015-2016 учебного года оставлен на повторное обучение. Может пропускать занятия без уважительной причины. На замечания взрослых реагирует не всегда адекватно, были случаи конфликта с учителями. В общественной жизни класса и школы активного участия не принимает.</w:t>
      </w: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Артем по характеру своенравен, эмоционально неуравновешен в решениях категоричен. Со сверстниками общителен, подвижен. Легко заводит новых знакомых среди сверстников. В сложных ситуациях возможны импульсивность, агрессивность, которые носят защитный характер. В общении со взрослыми закрыт, на контакт не идет.</w:t>
      </w: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Осужден ХХХХХ условно ст.162 ч.2.</w:t>
      </w:r>
    </w:p>
    <w:p w:rsidR="006621AB" w:rsidRDefault="006621AB" w:rsidP="00D954F1">
      <w:pPr>
        <w:pStyle w:val="c14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Состоит на учете в ПДН,  УИИ ОП-1.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Style w:val="c0"/>
          <w:color w:val="000000"/>
          <w:lang w:val="en-US"/>
        </w:rPr>
      </w:pP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0"/>
          <w:color w:val="000000"/>
        </w:rPr>
        <w:t>-</w:t>
      </w:r>
      <w:r>
        <w:rPr>
          <w:rStyle w:val="c0"/>
          <w:color w:val="000000"/>
        </w:rPr>
        <w:t>Мать - ФИО, место работы, должность.</w:t>
      </w:r>
      <w:r>
        <w:rPr>
          <w:rStyle w:val="c1"/>
          <w:color w:val="000000"/>
        </w:rPr>
        <w:t> Кристина воспитывается в многодетной неполной  семье. Кроме Кристины в семье 3 несовершеннолетних детей ( Илья - 2004г.р., Иванесса - 2008г.р., Альберт- 2013г.р.).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протяжении обучения зарекомендовала себя как ученица со средними способностями.  Дисциплинирована, на уроках активна. Легко усваивает новый материал, устанавливает причинно-следственные связи и отношения, но не всегда быстро находит пути решения, умеет анализировать, сравнивать, обобщать, делать самостоятельные выводы. Может пропускать занятия без уважительной причины. По итогам 2015-2016 учебного года переведена в 11 класс.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Физическое и психическое развитие соответствует возрасту.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Кристина не принимает активное участие в общественной жизни класса. Отношения с одноклассниками ровные, в обществе держится обособленно.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 взрослым Кристина относится уважительно, на замечания реагирует адекватно.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Обладает  спокойным, уравновешенным характером. Склона к обману. Опрятна, аккуратна. Имеет творческие задатки. Интересуется искусством, любит рисовать и мастерить различные поделки.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Состоит на учете в КДН за систематические пропуски. За время обучения нарушений устава школы и замечаний со стороны педагогов не поступало.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>-</w:t>
      </w:r>
      <w:r>
        <w:rPr>
          <w:rStyle w:val="c1"/>
          <w:color w:val="000000"/>
        </w:rPr>
        <w:t>Мать - </w:t>
      </w:r>
      <w:r>
        <w:rPr>
          <w:rStyle w:val="c0"/>
          <w:color w:val="000000"/>
        </w:rPr>
        <w:t>ФИО, место работы, должность. Семья не полная, 2 детей (брат 2010 г.р.).  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Анна имеет сына (Георгий 2015г.р.) проживает с отцом ребенка в гражданском браке.</w:t>
      </w:r>
      <w:r>
        <w:rPr>
          <w:rStyle w:val="c1"/>
          <w:color w:val="000000"/>
        </w:rPr>
        <w:t> С ролью матери и жены успешно справляется, депрессивных состояний не наблюдалось. В доме чисто и уютно, ребенок ухожен.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протяжении обучения зарекомендовала себя как ученица со способностями выше среднего.  Дисциплинирована, на уроках активна. Легко усваивает новый материал. Хорошо развиты логическое мышление и речь. Знания на уроках получает осознанно и систематично. По итогам 2015-2016 учебного года переведена в 11 класс имеет в основном оценки "хорошо".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Анна в меру своих возможностей старается принимать активное участие в общественной жизни класса, проявляет интерес ко всем мероприятиям воспитательного и учебного характера, проводимым в классе и в школе.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Анна всегда следует правилам «хорошего тона» во взаимоотношениях со сверстниками и взрослыми.  Поручения классного руководителя выполняет добросовестно, на замечания реагирует адекватно.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Анна в общении доброжелательна и отзывчива, с одноклассниками поддерживает дружеские отношения. Обладает  спокойным, уравновешенным характером. Опрятна, аккуратна. Осознаёт роль здорового образа жизни.  Предпочитает здоровый стиль жизни, в свободное время проводит с сыном. У Анны отсутствует стремление к противоправным действиям, она отличается стабильным уравновешенным поведением и умением пойти на компромисс при решении проблем и в конфликтных ситуациях.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учете не состоит. За время обучения нарушений устава школы и замечаний со стороны педагогов не поступало.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lang w:val="en-US"/>
        </w:rPr>
      </w:pP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0"/>
          <w:color w:val="000000"/>
        </w:rPr>
        <w:t>-</w:t>
      </w:r>
      <w:r>
        <w:rPr>
          <w:rStyle w:val="c0"/>
          <w:color w:val="000000"/>
        </w:rPr>
        <w:t> </w:t>
      </w:r>
      <w:r>
        <w:rPr>
          <w:rStyle w:val="c1"/>
          <w:color w:val="000000"/>
        </w:rPr>
        <w:t>Мать - </w:t>
      </w:r>
      <w:r>
        <w:rPr>
          <w:rStyle w:val="c0"/>
          <w:color w:val="000000"/>
        </w:rPr>
        <w:t>ФИО, место работы, должность. Семья не полная, многодетная, малообеспеченная. Алия старший ребенок в семье,  по мимо ее  в семье воспитываются Лена 1998г.р., Данил 2000г.р., Егор 2002г.р., Анна 2013г.р. Алия имеет дочь (Алиса 2014г.р.).</w:t>
      </w:r>
      <w:r>
        <w:rPr>
          <w:rStyle w:val="c1"/>
          <w:color w:val="000000"/>
        </w:rPr>
        <w:t> С ролью матери справляется успешно, депрессивных состояний не наблюдалось. В доме чисто и уютно, ребенок ухожен. Семья проживает в 1 комнатной частично благоустроенной  квартире. Взаимоотношения в семье устойчивые, благоприятные. Мать придерживаются демократического стиля воспитания, основанного на доверии, ответственности и взаимопонимании.      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протяжении обучения зарекомендовала себя как ученица со способностями выше среднего.  Легко усваивает новый материал. Хорошо развиты логическое мышление и речь. Имеет склонность к математике и языкам. Знания на уроках получает осознанно и систематично. По итогам 2015-2016 учебного года переведена в 11 класс имеет в основном оценки "хорошо" и "отлично".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Алия активно участвует в общественной жизни класса и школы. Её отличает инициативность и ответственность в выполнении поручений, трудолюбие. Для Алии характерна высокая организованность, аккуратность, опрятность бережное отношение к своим вещам и чужим вещам. К критике относится довольно спокойно, выслушивая все замечания, но высказывает своё мнение при несогласии в спокойной форме. У ее сформирована мотивация  на успех, к неудачам относится с пониманием, анализируя причины, составляя планы новых действий..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межличностных отношениях для Алии характерны общительность, вежливость и тактичность. В общении непосредственна, искренне относится к другим, но сдержанна в эмоциональных проявлениях. В отношениях со сверстниками проявляет уважение и терпимость. Неконфликтна, возникающие проблемы в общении решает на основе компромисса. С уважением относится к учителям..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 время обучения нарушений устава школы и замечаний со стороны педагогов не поступало.</w:t>
      </w:r>
    </w:p>
    <w:p w:rsidR="006621AB" w:rsidRPr="008937EA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>-</w:t>
      </w:r>
      <w:r>
        <w:rPr>
          <w:rStyle w:val="c1"/>
          <w:color w:val="000000"/>
        </w:rPr>
        <w:t>Семья, в которой воспитывается Елизавета, неполная. Отец с матерью в разводе.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Мать - </w:t>
      </w:r>
      <w:r>
        <w:rPr>
          <w:rStyle w:val="c0"/>
          <w:color w:val="000000"/>
        </w:rPr>
        <w:t>ФИО, место работы, должность</w:t>
      </w:r>
      <w:r>
        <w:rPr>
          <w:rStyle w:val="c1"/>
          <w:color w:val="000000"/>
        </w:rPr>
        <w:t>. В семье двое детей (Нигина 2000г.р.). Бытовые условия, в которых проживает девушка, удовлетворительные, но стесненные. Елизавета имеет дочь 2014 г.р. в воспитании дочери отец ребенка не участвует.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Обладает средними умственными способностями. Занимается удовлетворительно. Внимание рассеянное. Слабо развиты логическое мышление и речь. Не умеет анализировать. На уроках может допускать нарушения дисциплины. На замечания реагирует не всегда адекватно. По итогам 2015-2016 учебного года переведена в 11 класс.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Обладает хорошими коммуникабельными способностями: легко вступает в контакт со сверстниками, легко адаптируется в любой обстановке. Часто стремится во что бы то ни стало выделиться, обратить на себя внимание. Елизавета очень активна в общественной жизни класса и школы, выступала инициатором различных мероприятий. Она обладает хорошими актерскими задатками.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Имеет повышенную эмоциональную возбудимость, склона к бурным эмоциональным проявлениям. Почти всегда поступает необдуманно, недостаточно тщательно контролирует себя. В сложных ситуациях возможны импульсивность, агрессивность, которые носят защитный характер. Активна в общении со сверстниками, но взаимоотношения поверхностны, склонна к конфликтам. Самооценка адекватная, старается соблюдать принятые правила и нормы.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Свободное время проводит с дочерью, гуляет с друзьями по микрорайону.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8937EA">
        <w:rPr>
          <w:rStyle w:val="c1"/>
          <w:color w:val="000000"/>
        </w:rPr>
        <w:t>-</w:t>
      </w:r>
      <w:r>
        <w:rPr>
          <w:rStyle w:val="c1"/>
          <w:color w:val="000000"/>
        </w:rPr>
        <w:t>Семья, в которой воспитывается Настя, неполная. Отец с матерью в разводе.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Мать - </w:t>
      </w:r>
      <w:r>
        <w:rPr>
          <w:rStyle w:val="c0"/>
          <w:color w:val="000000"/>
        </w:rPr>
        <w:t>ФИО, место работы, должность</w:t>
      </w:r>
      <w:r>
        <w:rPr>
          <w:rStyle w:val="c1"/>
          <w:color w:val="000000"/>
        </w:rPr>
        <w:t>. В семье двое детей. Бытовые условия, в которых проживает девушка, удовлетворительные, но стесненные проживают в к небольшой комнате  в квартире совместно с родственниками.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Обладает низкими умственными способностями. Большой объем информации (согласно своему возрасту) освоить не может. Занимается удовлетворительно. Внимание рассеянное. Слабо развиты логическое мышление и речь. Не умеет анализировать. В учебе проявляет себя с отрицательной стороны. На уроках безобразно себя ведет, нарушая дисциплину. Тем немее по итогам 2015-2016 учебного года переведена в 11 класс.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Часто обманывает учителей и родителей. Обладает хорошими коммуникабельными способностями: легко вступает в контакт со сверстниками, легко адаптируется в любой обстановке. Часто стремится во что бы то ни стало выделиться, обратить на себя внимание. У Анастасии доминирует желание показать себя не с лучшей стороны.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Всегда проявляет инициативу в общественной жизни класса и школы. Редко доводит дело до конца без посторонней помощи и контроля.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Нарушает правила поведения: опаздывает на уроки, пропускает занятия без уважительной причины, грубит, способна оговорить одноклассников. Имеет повышенную эмоциональную возбудимость, склона к бурным эмоциональным проявлениям. Почти всегда поступает необдуманно, недостаточно тщательно контролирует себя.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Меры педагогического воздействия со стороны школы и семьи имеют лишь временный результат. </w:t>
      </w:r>
    </w:p>
    <w:p w:rsidR="006621AB" w:rsidRDefault="006621AB" w:rsidP="00D954F1">
      <w:pPr>
        <w:pStyle w:val="c7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Состоит на учете КДН, ПДН. Свободное время гуляет с друзьями по микрорайону.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lang w:val="en-US"/>
        </w:rPr>
      </w:pP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lang w:val="en-US"/>
        </w:rPr>
        <w:t>-</w:t>
      </w:r>
      <w:r>
        <w:rPr>
          <w:rStyle w:val="c1"/>
          <w:color w:val="000000"/>
        </w:rPr>
        <w:t>Мать - </w:t>
      </w:r>
      <w:r>
        <w:rPr>
          <w:rStyle w:val="c0"/>
          <w:color w:val="000000"/>
        </w:rPr>
        <w:t>ФИО, место работы, должность.  Мать воспитывает дочь одна.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протяжении обучения зарекомендовала себя как ученица со средними способностями.  Дисциплинирована, на уроках активна. Легко усваивает новый материал, устанавливает причинно-следственные связи и отношения, но не всегда быстро находит пути решения, умеет анализировать, сравнивать, обобщать, делать самостоятельные выводы. Знания на уроках получает осознанно и систематично. Имеет прочные знания по всем предметам, учится на «хорошо» и «отлично». Особый интерес проявляет к изучению физики, математики. По итогам 2015-2016 учебного года переведена в 11 класс.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Физическое и психическое развитие соответствует возрасту.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Екатерина принимает активное участие в общественной жизни класса, проявляет интерес ко всем мероприятиям воспитательного и учебного характера, проводимым в классе и в школе. Участвовала в общешкольном конкурсе "мисс - Осень", заняла  второе место.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 взрослым Екатерина относится уважительно, поручения классного руководителя выполняет добросовестно, на замечания реагирует адекватно.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общении со сверстниками доброжелательна и отзывчива, с одноклассниками поддерживает дружеские отношения, в конфликты не вступает. Обладает  спокойным, жизнерадостным характером, проявляет активность в творческой деятельности. Опрятна, аккуратна.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Свободное время занимается фитнесом, серьезно увлекается современными танцами. Рисует в ходит в состав редколлегии класса.</w:t>
      </w:r>
    </w:p>
    <w:p w:rsidR="006621AB" w:rsidRDefault="006621AB" w:rsidP="00D954F1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учете не состоит. За время обучения нарушений устава школы и замечаний со стороны педагогов не поступало.</w:t>
      </w:r>
    </w:p>
    <w:p w:rsidR="006621AB" w:rsidRDefault="006621AB"/>
    <w:sectPr w:rsidR="006621AB" w:rsidSect="0044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4F1"/>
    <w:rsid w:val="000974B2"/>
    <w:rsid w:val="003A1F31"/>
    <w:rsid w:val="00445EF2"/>
    <w:rsid w:val="006621AB"/>
    <w:rsid w:val="008937EA"/>
    <w:rsid w:val="00D9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F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">
    <w:name w:val="c4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D954F1"/>
  </w:style>
  <w:style w:type="character" w:customStyle="1" w:styleId="c1">
    <w:name w:val="c1"/>
    <w:basedOn w:val="DefaultParagraphFont"/>
    <w:uiPriority w:val="99"/>
    <w:rsid w:val="00D954F1"/>
  </w:style>
  <w:style w:type="paragraph" w:customStyle="1" w:styleId="c16">
    <w:name w:val="c16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7">
    <w:name w:val="c7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D954F1"/>
  </w:style>
  <w:style w:type="paragraph" w:customStyle="1" w:styleId="c2">
    <w:name w:val="c2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0">
    <w:name w:val="c10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2">
    <w:name w:val="c12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4">
    <w:name w:val="c14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1">
    <w:name w:val="c11"/>
    <w:basedOn w:val="Normal"/>
    <w:uiPriority w:val="99"/>
    <w:rsid w:val="00D954F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2519</Words>
  <Characters>14362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Тресоруковская школа</dc:creator>
  <cp:keywords/>
  <dc:description/>
  <cp:lastModifiedBy>3</cp:lastModifiedBy>
  <cp:revision>4</cp:revision>
  <dcterms:created xsi:type="dcterms:W3CDTF">2023-05-24T09:57:00Z</dcterms:created>
  <dcterms:modified xsi:type="dcterms:W3CDTF">2024-11-03T10:13:00Z</dcterms:modified>
</cp:coreProperties>
</file>