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8E" w:rsidRPr="007A448C" w:rsidRDefault="004B078E" w:rsidP="007A448C">
      <w:pPr>
        <w:jc w:val="center"/>
        <w:rPr>
          <w:rFonts w:ascii="Times New Roman" w:hAnsi="Times New Roman" w:cs="Times New Roman"/>
          <w:b/>
          <w:bCs/>
        </w:rPr>
      </w:pPr>
      <w:r w:rsidRPr="007A448C">
        <w:rPr>
          <w:rFonts w:ascii="Times New Roman" w:hAnsi="Times New Roman" w:cs="Times New Roman"/>
          <w:b/>
          <w:bCs/>
        </w:rPr>
        <w:t>Характеристика</w:t>
      </w:r>
    </w:p>
    <w:p w:rsidR="004B078E" w:rsidRPr="007A448C" w:rsidRDefault="004B078E" w:rsidP="007A448C">
      <w:pPr>
        <w:jc w:val="center"/>
        <w:rPr>
          <w:rFonts w:ascii="Times New Roman" w:hAnsi="Times New Roman" w:cs="Times New Roman"/>
          <w:b/>
          <w:bCs/>
        </w:rPr>
      </w:pPr>
      <w:r w:rsidRPr="007A448C">
        <w:rPr>
          <w:rFonts w:ascii="Times New Roman" w:hAnsi="Times New Roman" w:cs="Times New Roman"/>
          <w:b/>
          <w:bCs/>
        </w:rPr>
        <w:t xml:space="preserve"> ФИО, </w:t>
      </w:r>
    </w:p>
    <w:p w:rsidR="004B078E" w:rsidRPr="007A448C" w:rsidRDefault="004B078E" w:rsidP="007A448C">
      <w:pPr>
        <w:jc w:val="center"/>
        <w:rPr>
          <w:rFonts w:ascii="Times New Roman" w:hAnsi="Times New Roman" w:cs="Times New Roman"/>
          <w:b/>
          <w:bCs/>
        </w:rPr>
      </w:pPr>
      <w:r w:rsidRPr="007A448C">
        <w:rPr>
          <w:rFonts w:ascii="Times New Roman" w:hAnsi="Times New Roman" w:cs="Times New Roman"/>
          <w:b/>
          <w:bCs/>
        </w:rPr>
        <w:t>01.04.2010 года рождения, ученика 7А класса,</w:t>
      </w:r>
    </w:p>
    <w:p w:rsidR="004B078E" w:rsidRPr="007A448C" w:rsidRDefault="004B078E" w:rsidP="007A448C">
      <w:pPr>
        <w:jc w:val="center"/>
        <w:rPr>
          <w:rFonts w:ascii="Times New Roman" w:hAnsi="Times New Roman" w:cs="Times New Roman"/>
          <w:b/>
          <w:bCs/>
        </w:rPr>
      </w:pPr>
      <w:r w:rsidRPr="007A448C">
        <w:rPr>
          <w:rFonts w:ascii="Times New Roman" w:hAnsi="Times New Roman" w:cs="Times New Roman"/>
          <w:b/>
          <w:bCs/>
        </w:rPr>
        <w:t xml:space="preserve">проживающего по адресу: г. Курск, , д. , кв. </w:t>
      </w:r>
    </w:p>
    <w:p w:rsidR="004B078E" w:rsidRPr="007A448C" w:rsidRDefault="004B078E" w:rsidP="007E1BEA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1"/>
          <w:color w:val="000000"/>
        </w:rPr>
        <w:t>В  данной школе обучается с первого класса по программе базового уровня. </w:t>
      </w:r>
      <w:r>
        <w:rPr>
          <w:rStyle w:val="c0"/>
          <w:color w:val="FF0000"/>
        </w:rPr>
        <w:t>Имя ребёнка </w:t>
      </w:r>
      <w:r>
        <w:rPr>
          <w:rStyle w:val="c1"/>
          <w:color w:val="000000"/>
        </w:rPr>
        <w:t>не ориентирован на познавательную активность, по предметам успевает слабо. За время обучения Иван показал очень низкие способности. Отмечаются средний уровень развития памяти, низкий уровень концентрации и распределения внимания. На уроках часто отвлекается на внешние раздражители. Из школьных предметов особого интереса не проявляет ни к одному. На уроках </w:t>
      </w:r>
      <w:r>
        <w:rPr>
          <w:rStyle w:val="c0"/>
          <w:color w:val="FF0000"/>
        </w:rPr>
        <w:t>Имя ребёнка</w:t>
      </w:r>
      <w:r>
        <w:rPr>
          <w:rStyle w:val="c1"/>
          <w:color w:val="000000"/>
        </w:rPr>
        <w:t> работает только тогда, когда учитель обращает на него особое внимание.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1"/>
          <w:color w:val="000000"/>
        </w:rPr>
        <w:t>При выполнении учебных заданий медленно переключается с одного вида деятельности на другой, не может спланировать свою деятельность, исправить ошибку, если на неё указано.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1"/>
          <w:color w:val="000000"/>
        </w:rPr>
        <w:t>Записи в тетрадях делает неаккуратно, небрежно, пишет со множеством ошибок. </w:t>
      </w:r>
      <w:r>
        <w:rPr>
          <w:rStyle w:val="c0"/>
          <w:color w:val="FF0000"/>
        </w:rPr>
        <w:t>Ф.И.ребёнка</w:t>
      </w:r>
      <w:r>
        <w:rPr>
          <w:rStyle w:val="c1"/>
          <w:color w:val="000000"/>
        </w:rPr>
        <w:t> испытывает трудности по всем предметам, кроме физической культуры, учебного плана школы. В учебной деятельности подросток нуждается в организующей, планирующей помощи и одобрении на всех этапах урока.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1"/>
          <w:color w:val="000000"/>
        </w:rPr>
        <w:t>  </w:t>
      </w:r>
      <w:r>
        <w:rPr>
          <w:rStyle w:val="c0"/>
          <w:color w:val="FF0000"/>
        </w:rPr>
        <w:t>Фамилия ребёнка</w:t>
      </w:r>
      <w:r>
        <w:rPr>
          <w:rStyle w:val="c1"/>
          <w:color w:val="000000"/>
        </w:rPr>
        <w:t> имеет все необходимые принадлежности</w:t>
      </w:r>
      <w:r>
        <w:rPr>
          <w:rStyle w:val="c1"/>
          <w:color w:val="000000"/>
          <w:shd w:val="clear" w:color="auto" w:fill="FFFFFF"/>
        </w:rPr>
        <w:t> и учебники, предоставленные в пользование школой</w:t>
      </w:r>
      <w:r>
        <w:rPr>
          <w:rStyle w:val="c1"/>
          <w:color w:val="000000"/>
        </w:rPr>
        <w:t>. Школьные принадлежности содержит  в ненадлежащем порядке,   не всегла носит их в школу. Иван  не готовит домашние задания. Дневник  на выставление оценок учителям-предметникам не подает, но для  проверки классному руководителю подает регулярно.  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1"/>
          <w:color w:val="000000"/>
        </w:rPr>
        <w:t> Трудовая деятельность учащегося средняя. Но во время общественно – полезного труда  проявляет активность, старательность.</w:t>
      </w:r>
      <w:r>
        <w:rPr>
          <w:rStyle w:val="c1"/>
          <w:color w:val="000000"/>
          <w:shd w:val="clear" w:color="auto" w:fill="FFFFFF"/>
        </w:rPr>
        <w:t>  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  Внешний вид не всегда соответствует правилам и требованиям учебного заведения. По отношению к общественным делам безынициативен, почти всегда отказывается принимать участие в выступлениях класса,  любит командовать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FF0000"/>
        </w:rPr>
        <w:t>Ф.И.ребёнка</w:t>
      </w:r>
      <w:r>
        <w:rPr>
          <w:rStyle w:val="c8"/>
          <w:color w:val="000000"/>
        </w:rPr>
        <w:t> </w:t>
      </w:r>
      <w:r>
        <w:rPr>
          <w:rStyle w:val="c1"/>
          <w:color w:val="000000"/>
          <w:shd w:val="clear" w:color="auto" w:fill="FFFFFF"/>
        </w:rPr>
        <w:t>конфликтный, вспыльчивый, неуравновешенный. Имели место высказывания в нецензурной форме, нецензурная брань в адрес учеников младше его  по возрасту.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0"/>
          <w:color w:val="FF0000"/>
        </w:rPr>
        <w:t>Ф.И.ребёнка</w:t>
      </w:r>
      <w:r>
        <w:rPr>
          <w:rStyle w:val="c8"/>
          <w:color w:val="000000"/>
        </w:rPr>
        <w:t> общителен, но зачастую невежлив, недопустимо резок, груб,  нередко затевает ссоры со своими товарищами. </w:t>
      </w:r>
      <w:r>
        <w:rPr>
          <w:rStyle w:val="c1"/>
          <w:color w:val="000000"/>
          <w:shd w:val="clear" w:color="auto" w:fill="FFFFFF"/>
        </w:rPr>
        <w:t> В ссоре оскорбляет других  учащихся, грубит, применяет физическую силу.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8"/>
          <w:color w:val="000000"/>
          <w:shd w:val="clear" w:color="auto" w:fill="FFFFFF"/>
        </w:rPr>
        <w:t>Семья </w:t>
      </w:r>
      <w:r>
        <w:rPr>
          <w:rStyle w:val="c0"/>
          <w:color w:val="FF0000"/>
        </w:rPr>
        <w:t>Ф.И.ребёнка</w:t>
      </w:r>
      <w:r>
        <w:rPr>
          <w:rStyle w:val="c8"/>
          <w:color w:val="000000"/>
        </w:rPr>
        <w:t> </w:t>
      </w:r>
      <w:r>
        <w:rPr>
          <w:rStyle w:val="c8"/>
          <w:color w:val="000000"/>
          <w:shd w:val="clear" w:color="auto" w:fill="FFFFFF"/>
        </w:rPr>
        <w:t>неполная, малообеспеченная</w:t>
      </w:r>
      <w:r>
        <w:rPr>
          <w:rStyle w:val="c5"/>
          <w:b/>
          <w:bCs/>
          <w:color w:val="000000"/>
          <w:shd w:val="clear" w:color="auto" w:fill="FFFFFF"/>
        </w:rPr>
        <w:t>, </w:t>
      </w:r>
      <w:r>
        <w:rPr>
          <w:rStyle w:val="c8"/>
          <w:color w:val="000000"/>
          <w:shd w:val="clear" w:color="auto" w:fill="FFFFFF"/>
        </w:rPr>
        <w:t>находящаяся в социально опасном положении</w:t>
      </w:r>
      <w:r>
        <w:rPr>
          <w:rStyle w:val="c5"/>
          <w:b/>
          <w:bCs/>
          <w:color w:val="000000"/>
          <w:shd w:val="clear" w:color="auto" w:fill="FFFFFF"/>
        </w:rPr>
        <w:t>. </w:t>
      </w:r>
      <w:r>
        <w:rPr>
          <w:rStyle w:val="c8"/>
          <w:color w:val="000000"/>
          <w:shd w:val="clear" w:color="auto" w:fill="FFFFFF"/>
        </w:rPr>
        <w:t>Состоит из матери </w:t>
      </w:r>
      <w:r>
        <w:rPr>
          <w:rStyle w:val="c0"/>
          <w:color w:val="FF0000"/>
        </w:rPr>
        <w:t>Ф.И.О.</w:t>
      </w:r>
      <w:r>
        <w:rPr>
          <w:rStyle w:val="c8"/>
          <w:color w:val="000000"/>
        </w:rPr>
        <w:t>  не работающей,  брата  </w:t>
      </w:r>
      <w:r>
        <w:rPr>
          <w:rStyle w:val="c0"/>
          <w:color w:val="FF0000"/>
        </w:rPr>
        <w:t>Ф.И.О,</w:t>
      </w:r>
      <w:r>
        <w:rPr>
          <w:rStyle w:val="c8"/>
          <w:color w:val="000000"/>
        </w:rPr>
        <w:t> работает </w:t>
      </w:r>
      <w:r>
        <w:rPr>
          <w:rStyle w:val="c0"/>
          <w:i/>
          <w:iCs/>
          <w:color w:val="FF0000"/>
        </w:rPr>
        <w:t>название предприятия</w:t>
      </w:r>
      <w:r>
        <w:rPr>
          <w:rStyle w:val="c8"/>
          <w:color w:val="000000"/>
        </w:rPr>
        <w:t> </w:t>
      </w:r>
      <w:r>
        <w:rPr>
          <w:rStyle w:val="c8"/>
          <w:color w:val="000000"/>
          <w:shd w:val="clear" w:color="auto" w:fill="FFFFFF"/>
        </w:rPr>
        <w:t>Отношения между матерью и сыном неудовлетворительные, нет взаимопонимания и уважения. Живут в </w:t>
      </w:r>
      <w:r>
        <w:rPr>
          <w:rStyle w:val="c8"/>
          <w:color w:val="000000"/>
        </w:rPr>
        <w:t>своём доме</w:t>
      </w:r>
      <w:r>
        <w:rPr>
          <w:rStyle w:val="c8"/>
          <w:color w:val="000000"/>
          <w:shd w:val="clear" w:color="auto" w:fill="FFFFFF"/>
        </w:rPr>
        <w:t>. Условия для проживания и воспитания в данном доме минимальны.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1"/>
          <w:color w:val="000000"/>
          <w:shd w:val="clear" w:color="auto" w:fill="FFFFFF"/>
        </w:rPr>
        <w:t>  Ценностные ориентиры не сформированы. Постоянно проводимые профилактические индивидуальные и групповые беседы  классным руководителем, директором, завучем, членом Совета профилактики  заметного влияния не оказывают.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8"/>
          <w:color w:val="000000"/>
          <w:shd w:val="clear" w:color="auto" w:fill="FFFFFF"/>
        </w:rPr>
        <w:t>  Имеет вредную привычку – курит, склонен к употреблению спиртных напитков.</w:t>
      </w:r>
      <w:r>
        <w:rPr>
          <w:rStyle w:val="c8"/>
          <w:color w:val="000000"/>
        </w:rPr>
        <w:t>         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1"/>
          <w:color w:val="000000"/>
        </w:rPr>
        <w:t>Классный руководитель _________ФИО</w:t>
      </w:r>
    </w:p>
    <w:p w:rsidR="004B078E" w:rsidRDefault="004B078E" w:rsidP="007E1BEA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cs="Calibri"/>
          <w:color w:val="000000"/>
          <w:sz w:val="22"/>
          <w:szCs w:val="22"/>
        </w:rPr>
      </w:pPr>
      <w:r>
        <w:rPr>
          <w:rStyle w:val="c1"/>
          <w:color w:val="000000"/>
        </w:rPr>
        <w:t>            Директор школы _________ФИО</w:t>
      </w:r>
    </w:p>
    <w:p w:rsidR="004B078E" w:rsidRDefault="004B078E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4B078E" w:rsidRDefault="004B078E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4B078E" w:rsidRDefault="004B078E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4B078E" w:rsidRDefault="004B078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A448C">
        <w:rPr>
          <w:rFonts w:ascii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Учебный процесс не вызывает у мальчика интереса, но стоит отметить абсолютную посещаемость. Способен осваивать учебный материал в больших объемах, но общая пассивность во время обучения приводит к низкому уровню знаний. К себе не требовательный. Память можно охарактеризовать как произвольную смешанную. Если удаётся его заинтересовать, то лучше всего проявляет себя в точных науках. Стабильности результатов мешает отсутствие трудолюбия и прилежания. К происходящему в классе безразличен, неактивен. Домашние работы не готовит. Речь развитая. Имеет все необходимые трудовые навыки, но старается избегать личных поручений и общественных мероприятий. Имеет хорошую физическую форму. На любительском уровне занимается футболом и большим теннисом. Во время контактов с одноклассниками и педагогами может проявить агрессивность, упрямство, часто его действия импульсивные и слишком эмоциональные. Не дисциплинирован, склонен к независимости, умеет отстоять личную точку зрения. Честен. Систематически нарушает правила поведения, стоит на учете у социального педагога, неоднократно имел беседы со школьным психологом. Не имеет должного уважения со стороны одноклассников. Дружит с учащимися, младшими по возрасту, среди них является лидером. Замечен за курением. Проживает с матерью и сестрой. Мать не занимается воспитанием детей, ссылаясь на рабочую занятость. Школу не посещает, общения с классным руководителем избегает. </w:t>
      </w:r>
    </w:p>
    <w:p w:rsidR="004B078E" w:rsidRDefault="004B078E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4B078E" w:rsidRDefault="004B078E">
      <w:r w:rsidRPr="007A448C">
        <w:rPr>
          <w:rFonts w:ascii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hAnsi="Times New Roman" w:cs="Times New Roman"/>
          <w:color w:val="333333"/>
          <w:sz w:val="24"/>
          <w:szCs w:val="24"/>
        </w:rPr>
        <w:t>За неполный семестр обучения зарекомендовал себя как злостный прогульщик. Периодически появляется на занятиях, но к самой учебе относится с полным безразличием. Домашних работ не выполняет. В коллективе подросток общается мало, с трудом контактирует с одноклассниками, доброжелателен к детям младшего возраста. Ввиду отсутствия инициативности и лидерских амбиций не пытается улучшить своё положение. Андрей аккуратный, следит за своим внешним видом. При выражении собственного мнения достаточно скромен, но упрям. Убедить в чем-либо мальчика достаточно сложно. Однако учащийся имеет заниженный уровень самооценки, что позволяет лидерам класса вести его за собой. Андрей активно занимается интересной ему внеурочной деятельностью (секции, тренажерный зал). Участвует исключительно в спортивной жизни школы, не проявляя интереса к прочим общественным мероприятиям. Может отказаться от выданного ему поручения или не довести дело до конца. Трудовая инициатива с его стороны отсутствует. Замечен за курением. С 1 октября 2018 года состоит на внутришкольном учете у социального педагога и психолога. Проживает в неполной семье с мамой. Воспитанию ребенка она не может уделить должного внимания, поскольку за перемещениями Андрея уследить сложно. Мама старается поддерживать связь с администрацией школы и классным руководителем.</w:t>
      </w:r>
    </w:p>
    <w:sectPr w:rsidR="004B078E" w:rsidSect="00E1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E38"/>
    <w:rsid w:val="00346E38"/>
    <w:rsid w:val="004B078E"/>
    <w:rsid w:val="007A448C"/>
    <w:rsid w:val="007E1BEA"/>
    <w:rsid w:val="00D91AE6"/>
    <w:rsid w:val="00E13F1A"/>
    <w:rsid w:val="00E20B4E"/>
    <w:rsid w:val="00F0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1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">
    <w:name w:val="c6"/>
    <w:basedOn w:val="Normal"/>
    <w:uiPriority w:val="99"/>
    <w:rsid w:val="007E1BE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7E1BEA"/>
  </w:style>
  <w:style w:type="character" w:customStyle="1" w:styleId="c0">
    <w:name w:val="c0"/>
    <w:basedOn w:val="DefaultParagraphFont"/>
    <w:uiPriority w:val="99"/>
    <w:rsid w:val="007E1BEA"/>
  </w:style>
  <w:style w:type="paragraph" w:customStyle="1" w:styleId="c3">
    <w:name w:val="c3"/>
    <w:basedOn w:val="Normal"/>
    <w:uiPriority w:val="99"/>
    <w:rsid w:val="007E1BE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8">
    <w:name w:val="c8"/>
    <w:basedOn w:val="DefaultParagraphFont"/>
    <w:uiPriority w:val="99"/>
    <w:rsid w:val="007E1BEA"/>
  </w:style>
  <w:style w:type="character" w:customStyle="1" w:styleId="c5">
    <w:name w:val="c5"/>
    <w:basedOn w:val="DefaultParagraphFont"/>
    <w:uiPriority w:val="99"/>
    <w:rsid w:val="007E1B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838</Words>
  <Characters>4780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Тресоруковская школа</dc:creator>
  <cp:keywords/>
  <dc:description/>
  <cp:lastModifiedBy>3</cp:lastModifiedBy>
  <cp:revision>6</cp:revision>
  <dcterms:created xsi:type="dcterms:W3CDTF">2023-05-24T10:41:00Z</dcterms:created>
  <dcterms:modified xsi:type="dcterms:W3CDTF">2024-11-03T10:10:00Z</dcterms:modified>
</cp:coreProperties>
</file>