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38" w:rsidRPr="00006FFA" w:rsidRDefault="009F2338" w:rsidP="00006FFA">
      <w:pPr>
        <w:pStyle w:val="c3"/>
        <w:shd w:val="clear" w:color="auto" w:fill="FFFFFF"/>
        <w:spacing w:before="0" w:beforeAutospacing="0" w:after="0" w:afterAutospacing="0"/>
        <w:ind w:left="360" w:firstLine="90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Характеристик</w:t>
      </w:r>
      <w:r w:rsidRPr="00006FFA">
        <w:rPr>
          <w:rStyle w:val="c0"/>
          <w:color w:val="000000"/>
          <w:sz w:val="28"/>
          <w:szCs w:val="28"/>
        </w:rPr>
        <w:t xml:space="preserve">а </w:t>
      </w:r>
    </w:p>
    <w:p w:rsidR="009F2338" w:rsidRPr="00006FFA" w:rsidRDefault="009F2338" w:rsidP="00006FFA">
      <w:pPr>
        <w:pStyle w:val="c3"/>
        <w:shd w:val="clear" w:color="auto" w:fill="FFFFFF"/>
        <w:spacing w:before="0" w:beforeAutospacing="0" w:after="0" w:afterAutospacing="0"/>
        <w:ind w:left="360" w:firstLine="90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ученика 11 «А» класса МОУ СОШ</w:t>
      </w:r>
    </w:p>
    <w:p w:rsidR="009F2338" w:rsidRDefault="009F2338" w:rsidP="00006FFA">
      <w:pPr>
        <w:pStyle w:val="c2"/>
        <w:shd w:val="clear" w:color="auto" w:fill="FFFFFF"/>
        <w:spacing w:before="0" w:beforeAutospacing="0" w:after="0" w:afterAutospacing="0"/>
        <w:ind w:left="4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1998 г.р.,</w:t>
      </w:r>
    </w:p>
    <w:p w:rsidR="009F2338" w:rsidRDefault="009F2338" w:rsidP="00006FFA">
      <w:pPr>
        <w:pStyle w:val="c2"/>
        <w:shd w:val="clear" w:color="auto" w:fill="FFFFFF"/>
        <w:spacing w:before="0" w:beforeAutospacing="0" w:after="0" w:afterAutospacing="0"/>
        <w:ind w:left="41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проживающего по адресу: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А имеет основное образование. Воспитывается в полной, благополучной семье. Отец военнослужащий. Родители уделяют большое внимание воспитанию сына, являются в школу по первому вызову, правильно реагируют на замечания преподавателей.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обучается в СОШ №34 им. ..с первого класса. За период обучения показал себя как ученик с хорошими способностями, занимается на оценку «хорошо» и «отлично». Владеет навыками учебно-познавательной деятельности,  умеет планировать учебную работу, выделять главное в учебном материале, работать с дополнительной литературой, анализировать, обобщать материал, применять полученные знания в новой обстановке. Умеет работать самостоятельно и осуществлять самоконтроль. Юноша настойчив, старателен, организован и аккуратен. Выполняет все рекомендации преподавателей. Особый интерес проявляет к истории, обществознанию, биологии, математике.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А  участвует во всех школьных учебных мероприятиях, был призёром  школьных и муниципальных олимпиад по биологии, истории, физкультуре.              Участвовал также в конкурсах по математике «Кенгуру», по информатике «КИТ»,  по русскому языку «Медвежонок», и в различных предметных молодежных чемпионатах.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Юноша принимает активное участие в общественной жизни школы и класса: участвует во всех трудовых делах, спортивных  и культурных мероприятиях.      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обладает музыкальными, сценическими способностями. Капитан школьной команды КВН, которая занимала первые места в школьном и муниципальном этапе.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Добросовестно относится к порученному делу. Общителен, доброжелателен, сдержан и честен. С пониманием реагирует на критику, пользуется заслуженным авторитетом у одноклассников и педагогов, имеет друзей в школе и вне ее. Хорошо воспитан, вежлив, отзывчив  и тактичен.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уделяет внимание спортивной подготовке, ведёт здоровый образ жизни,  посещает     спортивную секцию в ДЮСШ по пауэрлифтингу, школьную секцию баскетбола.  Занимал призовые места на муниципальном уровне. Имеет свидетельство участника муниципального этапа легкоатлетического кросса «Олимпийский день бега» (забег на 10 км). Физически развит.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физической культуре и по ОБЖ имеет оценки  «отлично».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Вредных привычек не имеет.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Директор МОУ СОШ</w:t>
      </w:r>
    </w:p>
    <w:p w:rsidR="009F2338" w:rsidRDefault="009F2338" w:rsidP="00A65D10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Классный руководитель                                                                  </w:t>
      </w:r>
    </w:p>
    <w:p w:rsidR="009F2338" w:rsidRPr="00A65D10" w:rsidRDefault="009F2338" w:rsidP="00A65D10">
      <w:pPr>
        <w:shd w:val="clear" w:color="auto" w:fill="FFFFFF"/>
        <w:spacing w:after="0" w:line="240" w:lineRule="auto"/>
        <w:ind w:left="4320"/>
        <w:jc w:val="both"/>
        <w:rPr>
          <w:rFonts w:ascii="Arial" w:hAnsi="Arial" w:cs="Arial"/>
          <w:color w:val="000000"/>
        </w:rPr>
      </w:pPr>
      <w:r>
        <w:br/>
      </w:r>
      <w:r>
        <w:br/>
      </w:r>
      <w:r>
        <w:br/>
      </w:r>
    </w:p>
    <w:p w:rsidR="009F2338" w:rsidRPr="00A65D10" w:rsidRDefault="009F2338" w:rsidP="00A65D10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5D10">
        <w:rPr>
          <w:rFonts w:ascii="Times New Roman" w:hAnsi="Times New Roman" w:cs="Times New Roman"/>
          <w:color w:val="000000"/>
          <w:sz w:val="28"/>
          <w:szCs w:val="28"/>
        </w:rPr>
        <w:t>имеет основное образование. Воспитывается в полной семье, отношения в семье ровные. Отец – военнослужащий. Мама-учитель,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родители уделяют большое внимание воспитанию сына. Правильно реагируют на все замечания и требования преподавателей.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обучается в МОУ СОШ №3 им. В.Н.Щеголева с 1 класса. За период обучения показал себя учеником со средними способностями. может проявлять настойчивость в обучении, переживать  за полученные оценки. Владеет основными навыками учебно-познавательной деятельности, склонен к самообразованию. Занимается в основном на «хорошо» и «удовлетворительно». Особый интерес проявляет к таким  предметам как математика, физика,  обществознание. Принимал участие в школьной олимпиаде по физике, где занял 1 место. Был также  участником Всероссийских предметных конкурсов и молодежных предметных чемпионатов.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Юноша принимает активное участие в общественной жизни класса и школы: участвует во всех трудовых делах и культурно-массовых мероприятиях. Несколько лет был физоргом класса.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обладает музыкальными, сценическими способностями, занимался в театральной студии при ДДТ. Активный участник школьной команды КВН, театрализованных постановок, вечеров отдыха, социально-значимых акций и др. Серьезно и ответственно относится к порученному делу. Избран президентом детской школьной организации. Занимает активную жизненную позицию.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энергичный,  жизнерадостный,  активный и честный юноша. В общении с одноклассниками дружелюбен. Имеет много друзей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Юноша физически развит. Уделяет внимание физической подготовке, ведет здоровый образ жизни. Занимается в спортивной секции ДЮСШ пауэрлифтингом, в школьной баскетбольной секции, победитель муниципальных и областных соревнований. Имеет 1 взрослый разряд по пауэрлифтингу.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защищал честь школы  в спортивных мероприятиях, а также в военно-спортивной игре «А ну-ка, парни!», где команда заняла первое место на муниципальном уровне. Имеет Диплом III степени  лауреата областного слёта кадетских школ, военно-патриотических объединений, посвящённый 70-летию Победы советского народа в Великой Отечественной войне 1941-1945гг. в конкурсе «Военно-спортивная эстафета».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На протяжении трёх лет проходил обучение в подростковом военно-спортивном лагере городского округа ЗАТО Светлый по программе начальная военно-спортивная подготовка. Награжден дипломами за высокие достижения по итогам работы военно-спортивного лагеря и дипломом за первенство в военно-прикладной эстафете. По физической культуре и   ОБЖ имеет оценки   «отлично».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Легко адаптируется в новой обстановке, обладает выдержкой и хладнокровием в конфликтных и стрессовых ситуациях.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На замечания реагирует правильно.</w:t>
      </w:r>
    </w:p>
    <w:p w:rsidR="009F2338" w:rsidRPr="00006FFA" w:rsidRDefault="009F2338" w:rsidP="00006FF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Вредных привычек не имеет</w:t>
      </w:r>
    </w:p>
    <w:p w:rsidR="009F2338" w:rsidRDefault="009F2338"/>
    <w:p w:rsidR="009F2338" w:rsidRDefault="009F2338"/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65D10">
        <w:rPr>
          <w:rFonts w:ascii="Times New Roman" w:hAnsi="Times New Roman" w:cs="Times New Roman"/>
          <w:color w:val="000000"/>
          <w:sz w:val="28"/>
          <w:szCs w:val="28"/>
        </w:rPr>
        <w:t>ФИО  имеет основное образование. Воспитывается в полной, благополучной семье. Отец военнослужащий. Родители уделяют большое внимание воспитанию сына, являются в школу по первому вызову, правильно реагируют на замечания преподавателей.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 обучается в СОШ №3 им. В.Н.Щеголева с первого класса. За период обучения показал себя как ученик с хорошими способностями, занимается на оценку «хорошо». Владеет навыками учебно-познавательной деятельности,  умеет планировать учебную работу, выделять главное в учебном материале, работать с дополнительной литературой, анализировать, обобщать материал, применять полученные знания в новой обстановке. Умеет работать самостоятельно и осуществлять самоконтроль. Юноша настойчив, старателен, организован и аккуратен. Выполняет все рекомендации преподавателей. Особый интерес проявляет к предметам математического цикла: математике, физике, информатике. Предметы гуманитарного цикла Вадим усваивает успешно.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 участвует во всех школьных учебных мероприятиях, был призёром  школьных олимпиад по биологии, физкультуре…. участвовал также в конкурсах по математике «Кенгуру», по информатике «КИТ»,  по русскому языку «Медвежонок», и в различных молодежных чемпионатах.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 Юноша принимает активное участие в общественной жизни школы и класса: участвует во всех трудовых делах, спортивных  и культурных мероприятиях. Добросовестно относится к порученному делу. Общителен, доброжелателен и честен. С пониманием реагирует на критику, пользуется заслуженным авторитетом у одноклассников и педагогов, имеет друзей в школе и вне ее. Хорошо воспитан, вежлив и тактичен.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       уделяет внимание спортивной подготовке, посещает     спортивную секцию в ДЮСШ по пауэрлифтингу, силовое троеборье, школьную секцию баскетбола.  Занимал призовые места на муниципальном и областном уровне. Имеет 2 взрослый разряд по пауэрлифтингу.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           Юноша защищал честь школы  в спортивных мероприятиях, а также в военно-спортивной игре «А ну-ка, парни!», где команда заняла первое место на муниципальном уровне. Имеет Диплом III степени  лауреата областного слёта кадетских школ, военно-патриотических объединений, посвящённый 70-летию Победы советского народа в Великой Отечественной войне 1941-1945гг. в конкурсе «Военно-спортивная эстафета».</w:t>
      </w:r>
    </w:p>
    <w:p w:rsidR="009F2338" w:rsidRPr="00A65D10" w:rsidRDefault="009F2338" w:rsidP="00A65D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65D10">
        <w:rPr>
          <w:rFonts w:ascii="Times New Roman" w:hAnsi="Times New Roman" w:cs="Times New Roman"/>
          <w:color w:val="000000"/>
          <w:sz w:val="28"/>
          <w:szCs w:val="28"/>
        </w:rPr>
        <w:t>Физически развит. По физической культуре и ОБЖ имеет оценки  «отлично».  Вредных привычек не имеет.</w:t>
      </w:r>
    </w:p>
    <w:p w:rsidR="009F2338" w:rsidRDefault="009F2338"/>
    <w:sectPr w:rsidR="009F2338" w:rsidSect="007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10"/>
    <w:rsid w:val="00006FFA"/>
    <w:rsid w:val="007E2D55"/>
    <w:rsid w:val="009F2338"/>
    <w:rsid w:val="00A65D10"/>
    <w:rsid w:val="00D4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5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A65D10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65D10"/>
    <w:rPr>
      <w:rFonts w:ascii="Times New Roman" w:hAnsi="Times New Roman" w:cs="Times New Roman"/>
      <w:b/>
      <w:bCs/>
      <w:sz w:val="36"/>
      <w:szCs w:val="36"/>
    </w:rPr>
  </w:style>
  <w:style w:type="paragraph" w:customStyle="1" w:styleId="c3">
    <w:name w:val="c3"/>
    <w:basedOn w:val="Normal"/>
    <w:uiPriority w:val="99"/>
    <w:rsid w:val="00A65D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A65D10"/>
  </w:style>
  <w:style w:type="paragraph" w:customStyle="1" w:styleId="c2">
    <w:name w:val="c2"/>
    <w:basedOn w:val="Normal"/>
    <w:uiPriority w:val="99"/>
    <w:rsid w:val="00A65D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">
    <w:name w:val="c1"/>
    <w:basedOn w:val="Normal"/>
    <w:uiPriority w:val="99"/>
    <w:rsid w:val="00A65D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4">
    <w:name w:val="c4"/>
    <w:basedOn w:val="Normal"/>
    <w:uiPriority w:val="99"/>
    <w:rsid w:val="00A65D1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59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59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1115</Words>
  <Characters>6362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Тресоруковская школа</dc:creator>
  <cp:keywords/>
  <dc:description/>
  <cp:lastModifiedBy>3</cp:lastModifiedBy>
  <cp:revision>4</cp:revision>
  <dcterms:created xsi:type="dcterms:W3CDTF">2023-05-24T10:57:00Z</dcterms:created>
  <dcterms:modified xsi:type="dcterms:W3CDTF">2024-11-03T10:21:00Z</dcterms:modified>
</cp:coreProperties>
</file>